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B5" w:rsidRDefault="003870B5" w:rsidP="005B0169">
      <w:pPr>
        <w:spacing w:after="0" w:line="240" w:lineRule="auto"/>
        <w:jc w:val="center"/>
        <w:rPr>
          <w:rFonts w:ascii="Times New Roman" w:hAnsi="Times New Roman"/>
          <w:lang w:val="en-US"/>
        </w:rPr>
      </w:pPr>
      <w:bookmarkStart w:id="0" w:name="_GoBack"/>
      <w:r w:rsidRPr="00B82AAF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0.75pt;height:100.5pt;visibility:visible">
            <v:imagedata r:id="rId5" o:title=""/>
          </v:shape>
        </w:pict>
      </w:r>
      <w:bookmarkEnd w:id="0"/>
    </w:p>
    <w:p w:rsidR="003870B5" w:rsidRDefault="003870B5" w:rsidP="005B0169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3870B5" w:rsidRPr="005B0169" w:rsidRDefault="003870B5" w:rsidP="005B0169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3870B5" w:rsidRPr="00E06241" w:rsidRDefault="003870B5" w:rsidP="003923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Крупнейшая</w:t>
      </w:r>
      <w:r w:rsidRPr="00E062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российская</w:t>
      </w:r>
      <w:r w:rsidRPr="00E062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F41461">
        <w:rPr>
          <w:rFonts w:ascii="Times New Roman" w:hAnsi="Times New Roman"/>
          <w:b/>
          <w:bCs/>
          <w:sz w:val="28"/>
          <w:szCs w:val="28"/>
          <w:lang w:eastAsia="ru-RU"/>
        </w:rPr>
        <w:t>риключенческая</w:t>
      </w:r>
      <w:r w:rsidRPr="00E062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41461">
        <w:rPr>
          <w:rFonts w:ascii="Times New Roman" w:hAnsi="Times New Roman"/>
          <w:b/>
          <w:bCs/>
          <w:sz w:val="28"/>
          <w:szCs w:val="28"/>
          <w:lang w:eastAsia="ru-RU"/>
        </w:rPr>
        <w:t>гонка</w:t>
      </w:r>
    </w:p>
    <w:p w:rsidR="003870B5" w:rsidRPr="00E06241" w:rsidRDefault="003870B5" w:rsidP="005B0169">
      <w:pPr>
        <w:spacing w:after="0" w:line="240" w:lineRule="auto"/>
        <w:jc w:val="center"/>
        <w:rPr>
          <w:b/>
          <w:sz w:val="28"/>
          <w:szCs w:val="28"/>
        </w:rPr>
      </w:pPr>
      <w:r w:rsidRPr="00F41461">
        <w:rPr>
          <w:rFonts w:ascii="Times New Roman" w:hAnsi="Times New Roman"/>
          <w:b/>
          <w:sz w:val="28"/>
          <w:szCs w:val="28"/>
          <w:lang w:val="en-US"/>
        </w:rPr>
        <w:t>Red</w:t>
      </w:r>
      <w:r w:rsidRPr="00E06241">
        <w:rPr>
          <w:rFonts w:ascii="Times New Roman" w:hAnsi="Times New Roman"/>
          <w:b/>
          <w:sz w:val="28"/>
          <w:szCs w:val="28"/>
        </w:rPr>
        <w:t xml:space="preserve"> </w:t>
      </w:r>
      <w:r w:rsidRPr="00F41461">
        <w:rPr>
          <w:rFonts w:ascii="Times New Roman" w:hAnsi="Times New Roman"/>
          <w:b/>
          <w:sz w:val="28"/>
          <w:szCs w:val="28"/>
          <w:lang w:val="en-US"/>
        </w:rPr>
        <w:t>Fox</w:t>
      </w:r>
      <w:r w:rsidRPr="00E06241">
        <w:rPr>
          <w:rFonts w:ascii="Times New Roman" w:hAnsi="Times New Roman"/>
          <w:b/>
          <w:sz w:val="28"/>
          <w:szCs w:val="28"/>
        </w:rPr>
        <w:t xml:space="preserve"> </w:t>
      </w:r>
      <w:r w:rsidRPr="00F41461">
        <w:rPr>
          <w:rFonts w:ascii="Times New Roman" w:hAnsi="Times New Roman"/>
          <w:b/>
          <w:sz w:val="28"/>
          <w:szCs w:val="28"/>
          <w:lang w:val="en-US"/>
        </w:rPr>
        <w:t>Adventure</w:t>
      </w:r>
      <w:r w:rsidRPr="00E06241">
        <w:rPr>
          <w:rFonts w:ascii="Times New Roman" w:hAnsi="Times New Roman"/>
          <w:b/>
          <w:sz w:val="28"/>
          <w:szCs w:val="28"/>
        </w:rPr>
        <w:t xml:space="preserve"> </w:t>
      </w:r>
      <w:r w:rsidRPr="00F41461">
        <w:rPr>
          <w:rFonts w:ascii="Times New Roman" w:hAnsi="Times New Roman"/>
          <w:b/>
          <w:sz w:val="28"/>
          <w:szCs w:val="28"/>
          <w:lang w:val="en-US"/>
        </w:rPr>
        <w:t>Race</w:t>
      </w:r>
      <w:r w:rsidRPr="00E06241">
        <w:rPr>
          <w:rFonts w:ascii="Times New Roman" w:hAnsi="Times New Roman"/>
          <w:b/>
          <w:sz w:val="28"/>
          <w:szCs w:val="28"/>
        </w:rPr>
        <w:t xml:space="preserve"> </w:t>
      </w:r>
      <w:r w:rsidRPr="00F41461"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XV</w:t>
      </w:r>
    </w:p>
    <w:p w:rsidR="003870B5" w:rsidRPr="00E06241" w:rsidRDefault="003870B5" w:rsidP="003923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70B5" w:rsidRPr="00EC3893" w:rsidRDefault="003870B5" w:rsidP="003923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241">
        <w:rPr>
          <w:rFonts w:ascii="Times New Roman" w:hAnsi="Times New Roman"/>
          <w:b/>
          <w:sz w:val="28"/>
          <w:szCs w:val="28"/>
        </w:rPr>
        <w:t xml:space="preserve">11-14 </w:t>
      </w:r>
      <w:r w:rsidRPr="00883EAE">
        <w:rPr>
          <w:rFonts w:ascii="Times New Roman" w:hAnsi="Times New Roman"/>
          <w:b/>
          <w:sz w:val="28"/>
          <w:szCs w:val="28"/>
        </w:rPr>
        <w:t>июня</w:t>
      </w:r>
      <w:r w:rsidRPr="00E06241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E06241">
          <w:rPr>
            <w:rFonts w:ascii="Times New Roman" w:hAnsi="Times New Roman"/>
            <w:b/>
            <w:sz w:val="28"/>
            <w:szCs w:val="28"/>
          </w:rPr>
          <w:t xml:space="preserve">2026 </w:t>
        </w:r>
        <w:r w:rsidRPr="00883EAE">
          <w:rPr>
            <w:rFonts w:ascii="Times New Roman" w:hAnsi="Times New Roman"/>
            <w:b/>
            <w:sz w:val="28"/>
            <w:szCs w:val="28"/>
          </w:rPr>
          <w:t>г</w:t>
        </w:r>
      </w:smartTag>
      <w:r w:rsidRPr="00E0624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, Сортавала, Республика Карелия</w:t>
      </w:r>
    </w:p>
    <w:p w:rsidR="003870B5" w:rsidRPr="00E06241" w:rsidRDefault="003870B5" w:rsidP="00911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0B5" w:rsidRPr="00E06241" w:rsidRDefault="003870B5" w:rsidP="004D5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0B5" w:rsidRDefault="003870B5" w:rsidP="00D33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DC">
        <w:rPr>
          <w:rFonts w:ascii="Times New Roman" w:hAnsi="Times New Roman"/>
          <w:sz w:val="28"/>
          <w:szCs w:val="28"/>
        </w:rPr>
        <w:t>Я осознаю, что участие в гонке является потенциально небезопасным, включая экстремальные виды активности и передвижение ночью, и с этим знанием принимаю риск участия в гонке.</w:t>
      </w:r>
    </w:p>
    <w:p w:rsidR="003870B5" w:rsidRDefault="003870B5" w:rsidP="00D33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0B5" w:rsidRPr="00717C50" w:rsidRDefault="003870B5" w:rsidP="00D33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знаком с Правилами соревнований и </w:t>
      </w:r>
      <w:r w:rsidRPr="008C63AA">
        <w:rPr>
          <w:rFonts w:ascii="Times New Roman" w:hAnsi="Times New Roman"/>
          <w:sz w:val="28"/>
          <w:szCs w:val="28"/>
        </w:rPr>
        <w:t>обязу</w:t>
      </w:r>
      <w:r>
        <w:rPr>
          <w:rFonts w:ascii="Times New Roman" w:hAnsi="Times New Roman"/>
          <w:sz w:val="28"/>
          <w:szCs w:val="28"/>
        </w:rPr>
        <w:t>юсь</w:t>
      </w:r>
      <w:r w:rsidRPr="008C63AA">
        <w:rPr>
          <w:rFonts w:ascii="Times New Roman" w:hAnsi="Times New Roman"/>
          <w:sz w:val="28"/>
          <w:szCs w:val="28"/>
        </w:rPr>
        <w:t xml:space="preserve"> следовать всем требованиям </w:t>
      </w:r>
      <w:r>
        <w:rPr>
          <w:rFonts w:ascii="Times New Roman" w:hAnsi="Times New Roman"/>
          <w:sz w:val="28"/>
          <w:szCs w:val="28"/>
        </w:rPr>
        <w:t>о</w:t>
      </w:r>
      <w:r w:rsidRPr="008C63AA">
        <w:rPr>
          <w:rFonts w:ascii="Times New Roman" w:hAnsi="Times New Roman"/>
          <w:sz w:val="28"/>
          <w:szCs w:val="28"/>
        </w:rPr>
        <w:t>рганизаторов и волонт</w:t>
      </w:r>
      <w:r w:rsidRPr="002B1B3D">
        <w:rPr>
          <w:rFonts w:ascii="Times New Roman" w:hAnsi="Times New Roman"/>
          <w:sz w:val="28"/>
          <w:szCs w:val="28"/>
        </w:rPr>
        <w:t>ё</w:t>
      </w:r>
      <w:r w:rsidRPr="008C63AA">
        <w:rPr>
          <w:rFonts w:ascii="Times New Roman" w:hAnsi="Times New Roman"/>
          <w:sz w:val="28"/>
          <w:szCs w:val="28"/>
        </w:rPr>
        <w:t xml:space="preserve">ров </w:t>
      </w:r>
      <w:r>
        <w:rPr>
          <w:rFonts w:ascii="Times New Roman" w:hAnsi="Times New Roman"/>
          <w:sz w:val="28"/>
          <w:szCs w:val="28"/>
        </w:rPr>
        <w:t>г</w:t>
      </w:r>
      <w:r w:rsidRPr="008C63AA">
        <w:rPr>
          <w:rFonts w:ascii="Times New Roman" w:hAnsi="Times New Roman"/>
          <w:sz w:val="28"/>
          <w:szCs w:val="28"/>
        </w:rPr>
        <w:t xml:space="preserve">онки, связанным с вопросами безопасности. В противном случае </w:t>
      </w:r>
      <w:r>
        <w:rPr>
          <w:rFonts w:ascii="Times New Roman" w:hAnsi="Times New Roman"/>
          <w:sz w:val="28"/>
          <w:szCs w:val="28"/>
        </w:rPr>
        <w:t>я знаю</w:t>
      </w:r>
      <w:r w:rsidRPr="008C63AA">
        <w:rPr>
          <w:rFonts w:ascii="Times New Roman" w:hAnsi="Times New Roman"/>
          <w:sz w:val="28"/>
          <w:szCs w:val="28"/>
        </w:rPr>
        <w:t>, что наша команда будет незамедлительно дисквалифицирована.</w:t>
      </w:r>
    </w:p>
    <w:p w:rsidR="003870B5" w:rsidRPr="00717C50" w:rsidRDefault="003870B5" w:rsidP="00D33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0B5" w:rsidRPr="008E177E" w:rsidRDefault="003870B5" w:rsidP="008E1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77E">
        <w:rPr>
          <w:rFonts w:ascii="Times New Roman" w:hAnsi="Times New Roman"/>
          <w:sz w:val="28"/>
          <w:szCs w:val="28"/>
        </w:rPr>
        <w:t>Я не имею медицинских противопоказаний для участия в Гонке, не контактировал с инфекционными больными последние 14 дней.</w:t>
      </w:r>
    </w:p>
    <w:p w:rsidR="003870B5" w:rsidRPr="0093389F" w:rsidRDefault="003870B5" w:rsidP="00D33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0B5" w:rsidRPr="008E177E" w:rsidRDefault="003870B5" w:rsidP="00D33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DC">
        <w:rPr>
          <w:rFonts w:ascii="Times New Roman" w:hAnsi="Times New Roman"/>
          <w:sz w:val="28"/>
          <w:szCs w:val="28"/>
        </w:rPr>
        <w:t>Я согласен с тем, что любая травма, полученная мной по ходу гонки, будет являться моей личной ответственностью, и не имею права требовать какой-либо компенсации за нанесение ущерба с организаторов или их представителей.</w:t>
      </w:r>
    </w:p>
    <w:p w:rsidR="003870B5" w:rsidRPr="00717C50" w:rsidRDefault="003870B5" w:rsidP="00D33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0B5" w:rsidRPr="008E177E" w:rsidRDefault="003870B5" w:rsidP="008E1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3AA">
        <w:rPr>
          <w:rFonts w:ascii="Times New Roman" w:hAnsi="Times New Roman"/>
          <w:sz w:val="28"/>
          <w:szCs w:val="28"/>
        </w:rPr>
        <w:t xml:space="preserve">В случае порчи или потери арендованного снаряжения </w:t>
      </w:r>
      <w:r>
        <w:rPr>
          <w:rFonts w:ascii="Times New Roman" w:hAnsi="Times New Roman"/>
          <w:sz w:val="28"/>
          <w:szCs w:val="28"/>
        </w:rPr>
        <w:t>я</w:t>
      </w:r>
      <w:r w:rsidRPr="008C63AA">
        <w:rPr>
          <w:rFonts w:ascii="Times New Roman" w:hAnsi="Times New Roman"/>
          <w:sz w:val="28"/>
          <w:szCs w:val="28"/>
        </w:rPr>
        <w:t xml:space="preserve"> готов оплатить стоимость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8C63AA">
        <w:rPr>
          <w:rFonts w:ascii="Times New Roman" w:hAnsi="Times New Roman"/>
          <w:sz w:val="28"/>
          <w:szCs w:val="28"/>
        </w:rPr>
        <w:t>ремонта или замены.</w:t>
      </w:r>
    </w:p>
    <w:p w:rsidR="003870B5" w:rsidRPr="00920DDA" w:rsidRDefault="003870B5" w:rsidP="00D3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70B5" w:rsidRPr="00920DDA" w:rsidRDefault="003870B5" w:rsidP="00D3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70B5" w:rsidRPr="00920DDA" w:rsidRDefault="003870B5" w:rsidP="00D3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70B5" w:rsidRPr="007F0E60" w:rsidRDefault="003870B5" w:rsidP="00920DD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  ________________________________________________________________    </w:t>
      </w:r>
    </w:p>
    <w:p w:rsidR="003870B5" w:rsidRPr="00F41461" w:rsidRDefault="003870B5" w:rsidP="00920DD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70B5" w:rsidRDefault="003870B5" w:rsidP="00920DD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      _______________________________________________________</w:t>
      </w:r>
    </w:p>
    <w:p w:rsidR="003870B5" w:rsidRDefault="003870B5" w:rsidP="00920DD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70B5" w:rsidRDefault="003870B5" w:rsidP="00920DD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   ________________________________________________________________</w:t>
      </w:r>
    </w:p>
    <w:p w:rsidR="003870B5" w:rsidRDefault="003870B5" w:rsidP="00920DD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70B5" w:rsidRDefault="003870B5" w:rsidP="008C63A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Подпись   _______________________________________________________________</w:t>
      </w:r>
    </w:p>
    <w:p w:rsidR="003870B5" w:rsidRDefault="003870B5" w:rsidP="00EC3893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523CB5">
        <w:rPr>
          <w:b/>
          <w:bCs/>
          <w:sz w:val="28"/>
          <w:szCs w:val="28"/>
          <w:lang w:val="en-US"/>
        </w:rPr>
        <w:pict>
          <v:shape id="_x0000_i1026" type="#_x0000_t75" style="width:345.75pt;height:115.5pt">
            <v:imagedata r:id="rId5" o:title=""/>
          </v:shape>
        </w:pict>
      </w:r>
    </w:p>
    <w:p w:rsidR="003870B5" w:rsidRDefault="003870B5" w:rsidP="00EC38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3870B5" w:rsidRPr="00EC3893" w:rsidRDefault="003870B5" w:rsidP="00EC3893">
      <w:pPr>
        <w:spacing w:after="0" w:line="240" w:lineRule="auto"/>
        <w:jc w:val="center"/>
        <w:rPr>
          <w:rFonts w:cs="Calibri"/>
          <w:b/>
          <w:bCs/>
          <w:lang w:eastAsia="ru-RU"/>
        </w:rPr>
      </w:pPr>
      <w:r w:rsidRPr="007073DA">
        <w:rPr>
          <w:rFonts w:cs="Calibri"/>
          <w:b/>
          <w:bCs/>
          <w:lang w:eastAsia="ru-RU"/>
        </w:rPr>
        <w:t>Крупнейшая</w:t>
      </w:r>
      <w:r w:rsidRPr="00EC3893">
        <w:rPr>
          <w:rFonts w:cs="Calibri"/>
          <w:b/>
          <w:bCs/>
          <w:lang w:eastAsia="ru-RU"/>
        </w:rPr>
        <w:t xml:space="preserve"> </w:t>
      </w:r>
      <w:r w:rsidRPr="007073DA">
        <w:rPr>
          <w:rFonts w:cs="Calibri"/>
          <w:b/>
          <w:bCs/>
          <w:lang w:eastAsia="ru-RU"/>
        </w:rPr>
        <w:t>российская</w:t>
      </w:r>
      <w:r w:rsidRPr="00EC3893">
        <w:rPr>
          <w:rFonts w:cs="Calibri"/>
          <w:b/>
          <w:bCs/>
          <w:lang w:eastAsia="ru-RU"/>
        </w:rPr>
        <w:t xml:space="preserve"> </w:t>
      </w:r>
      <w:r w:rsidRPr="007073DA">
        <w:rPr>
          <w:rFonts w:cs="Calibri"/>
          <w:b/>
          <w:bCs/>
          <w:lang w:eastAsia="ru-RU"/>
        </w:rPr>
        <w:t>приключенческая</w:t>
      </w:r>
      <w:r w:rsidRPr="00EC3893">
        <w:rPr>
          <w:rFonts w:cs="Calibri"/>
          <w:b/>
          <w:bCs/>
          <w:lang w:eastAsia="ru-RU"/>
        </w:rPr>
        <w:t xml:space="preserve"> </w:t>
      </w:r>
      <w:r w:rsidRPr="007073DA">
        <w:rPr>
          <w:rFonts w:cs="Calibri"/>
          <w:b/>
          <w:bCs/>
          <w:lang w:eastAsia="ru-RU"/>
        </w:rPr>
        <w:t>гонка</w:t>
      </w:r>
    </w:p>
    <w:p w:rsidR="003870B5" w:rsidRPr="00A76B09" w:rsidRDefault="003870B5" w:rsidP="00EC3893">
      <w:pPr>
        <w:spacing w:after="0" w:line="240" w:lineRule="auto"/>
        <w:jc w:val="center"/>
        <w:rPr>
          <w:rFonts w:cs="Calibri"/>
          <w:b/>
        </w:rPr>
      </w:pPr>
      <w:r w:rsidRPr="007073DA">
        <w:rPr>
          <w:rFonts w:cs="Calibri"/>
          <w:b/>
          <w:lang w:val="en-US"/>
        </w:rPr>
        <w:t>Red</w:t>
      </w:r>
      <w:r w:rsidRPr="00A76B09">
        <w:rPr>
          <w:rFonts w:cs="Calibri"/>
          <w:b/>
        </w:rPr>
        <w:t xml:space="preserve"> </w:t>
      </w:r>
      <w:r w:rsidRPr="007073DA">
        <w:rPr>
          <w:rFonts w:cs="Calibri"/>
          <w:b/>
          <w:lang w:val="en-US"/>
        </w:rPr>
        <w:t>Fox</w:t>
      </w:r>
      <w:r w:rsidRPr="00A76B09">
        <w:rPr>
          <w:rFonts w:cs="Calibri"/>
          <w:b/>
        </w:rPr>
        <w:t xml:space="preserve"> </w:t>
      </w:r>
      <w:r w:rsidRPr="007073DA">
        <w:rPr>
          <w:rFonts w:cs="Calibri"/>
          <w:b/>
          <w:lang w:val="en-US"/>
        </w:rPr>
        <w:t>Adventure</w:t>
      </w:r>
      <w:r w:rsidRPr="00A76B09">
        <w:rPr>
          <w:rFonts w:cs="Calibri"/>
          <w:b/>
        </w:rPr>
        <w:t xml:space="preserve"> </w:t>
      </w:r>
      <w:r w:rsidRPr="007073DA">
        <w:rPr>
          <w:rFonts w:cs="Calibri"/>
          <w:b/>
          <w:lang w:val="en-US"/>
        </w:rPr>
        <w:t>Race</w:t>
      </w:r>
      <w:r w:rsidRPr="00A76B09">
        <w:rPr>
          <w:rFonts w:cs="Calibri"/>
          <w:b/>
        </w:rPr>
        <w:t xml:space="preserve"> 202</w:t>
      </w:r>
      <w:r>
        <w:rPr>
          <w:rFonts w:cs="Calibri"/>
          <w:b/>
        </w:rPr>
        <w:t>6</w:t>
      </w:r>
    </w:p>
    <w:p w:rsidR="003870B5" w:rsidRPr="00A76B09" w:rsidRDefault="003870B5" w:rsidP="00EC3893">
      <w:pPr>
        <w:spacing w:after="0" w:line="240" w:lineRule="auto"/>
        <w:jc w:val="center"/>
        <w:rPr>
          <w:rFonts w:cs="Calibri"/>
          <w:b/>
        </w:rPr>
      </w:pPr>
      <w:r w:rsidRPr="00A76B09">
        <w:rPr>
          <w:rFonts w:cs="Calibri"/>
          <w:b/>
        </w:rPr>
        <w:t xml:space="preserve">11-14 июня </w:t>
      </w:r>
      <w:smartTag w:uri="urn:schemas-microsoft-com:office:smarttags" w:element="metricconverter">
        <w:smartTagPr>
          <w:attr w:name="ProductID" w:val="2026 г"/>
        </w:smartTagPr>
        <w:r w:rsidRPr="00A76B09">
          <w:rPr>
            <w:rFonts w:cs="Calibri"/>
            <w:b/>
          </w:rPr>
          <w:t>2026 г</w:t>
        </w:r>
      </w:smartTag>
      <w:r w:rsidRPr="00A76B09">
        <w:rPr>
          <w:rFonts w:cs="Calibri"/>
          <w:b/>
        </w:rPr>
        <w:t>., Сортавала, Республика Карелия</w:t>
      </w:r>
      <w:r w:rsidRPr="00A76B09">
        <w:rPr>
          <w:rFonts w:cs="Calibri"/>
          <w:b/>
        </w:rPr>
        <w:br/>
      </w:r>
    </w:p>
    <w:p w:rsidR="003870B5" w:rsidRPr="00BF2B0C" w:rsidRDefault="003870B5" w:rsidP="00EC3893">
      <w:pPr>
        <w:jc w:val="center"/>
        <w:outlineLvl w:val="0"/>
        <w:rPr>
          <w:rFonts w:cs="Calibri"/>
          <w:b/>
          <w:sz w:val="28"/>
          <w:szCs w:val="28"/>
        </w:rPr>
      </w:pPr>
      <w:r w:rsidRPr="00BF2B0C">
        <w:rPr>
          <w:rFonts w:cs="Calibri"/>
          <w:b/>
          <w:sz w:val="28"/>
          <w:szCs w:val="28"/>
        </w:rPr>
        <w:t>Правила пожарной безопасности в лесу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>В пожароопасный период в лесу категорически запрещается: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 xml:space="preserve">- разводить костры, а также использовать открытый огонь на земле и без специального приспособления для ограничения его распространения, а также без создания противопожарной минерализованной полосы не менее </w:t>
      </w:r>
      <w:smartTag w:uri="urn:schemas-microsoft-com:office:smarttags" w:element="metricconverter">
        <w:smartTagPr>
          <w:attr w:name="ProductID" w:val="0,5 метра"/>
        </w:smartTagPr>
        <w:r w:rsidRPr="007073DA">
          <w:rPr>
            <w:rFonts w:cs="Calibri"/>
          </w:rPr>
          <w:t>0,5 метра</w:t>
        </w:r>
      </w:smartTag>
      <w:r w:rsidRPr="007073DA">
        <w:rPr>
          <w:rFonts w:cs="Calibri"/>
        </w:rPr>
        <w:t xml:space="preserve"> при приготовлении пищи; 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>- использовать открытый огонь (костры, паяльные лампы, примусы, мангалы, жаровни) в хвойных молодняках, на гарях, на участках повреждённого леса, торфяниках, в местах рубок (на лесосеках), неочищенных от порубочных остатков (остатки древесины, образующиеся на лесосеке при валке и трелевке деревьев, а также при очистке стволов от сучьев, включающие вершинные части срубленных деревьев, откомлевки, сучья, хворост) и заготовленной древесины, в местах с подсохшей травой, а также под кронами деревьев;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>- курить, бросать горящие спички, окурки, вытряхивать из курительных трубок горячую золу;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>- стрелять из оружия, использовать пиротехнические изделия;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>- оставлять в лесу промасленный или пропитанный бензином, керосином и иными горючими веществами обтирочный материал;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 xml:space="preserve">- 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огнём вблизи машин, заправляемых топливом; 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>- оставлять на освещённой солнцем лесной поляне бутылки, осколки стекла, другой мусор;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 xml:space="preserve"> - выжигать траву, а также стерню на полях.</w:t>
      </w:r>
    </w:p>
    <w:p w:rsidR="003870B5" w:rsidRPr="007073DA" w:rsidRDefault="003870B5" w:rsidP="00EC3893">
      <w:pPr>
        <w:spacing w:after="0" w:line="240" w:lineRule="auto"/>
        <w:rPr>
          <w:rFonts w:cs="Calibri"/>
        </w:rPr>
      </w:pPr>
    </w:p>
    <w:p w:rsidR="003870B5" w:rsidRPr="007073DA" w:rsidRDefault="003870B5" w:rsidP="00EC3893">
      <w:pPr>
        <w:spacing w:after="0" w:line="240" w:lineRule="auto"/>
        <w:rPr>
          <w:rFonts w:cs="Calibri"/>
        </w:rPr>
      </w:pPr>
      <w:r w:rsidRPr="007073DA">
        <w:rPr>
          <w:rFonts w:cs="Calibri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3870B5" w:rsidRPr="007073DA" w:rsidRDefault="003870B5" w:rsidP="00EC3893">
      <w:pPr>
        <w:spacing w:after="0" w:line="360" w:lineRule="auto"/>
        <w:rPr>
          <w:rFonts w:cs="Calibri"/>
        </w:rPr>
      </w:pPr>
      <w:r w:rsidRPr="007073DA">
        <w:rPr>
          <w:rFonts w:cs="Calibri"/>
        </w:rPr>
        <w:t>С правилами ознакомлен:</w:t>
      </w:r>
    </w:p>
    <w:p w:rsidR="003870B5" w:rsidRPr="007073DA" w:rsidRDefault="003870B5" w:rsidP="00EC3893">
      <w:pPr>
        <w:spacing w:after="0" w:line="360" w:lineRule="auto"/>
        <w:rPr>
          <w:rFonts w:cs="Calibri"/>
        </w:rPr>
      </w:pPr>
    </w:p>
    <w:p w:rsidR="003870B5" w:rsidRPr="007073DA" w:rsidRDefault="003870B5" w:rsidP="00EC3893">
      <w:pPr>
        <w:spacing w:after="0" w:line="360" w:lineRule="auto"/>
        <w:rPr>
          <w:rFonts w:cs="Calibri"/>
        </w:rPr>
      </w:pPr>
      <w:r w:rsidRPr="007073DA">
        <w:rPr>
          <w:rFonts w:cs="Calibri"/>
        </w:rPr>
        <w:t xml:space="preserve">Ф.И.О.   ________________________________________________________________      </w:t>
      </w:r>
    </w:p>
    <w:p w:rsidR="003870B5" w:rsidRPr="007073DA" w:rsidRDefault="003870B5" w:rsidP="00EC3893">
      <w:pPr>
        <w:spacing w:after="0" w:line="360" w:lineRule="auto"/>
        <w:rPr>
          <w:rFonts w:cs="Calibri"/>
        </w:rPr>
      </w:pPr>
    </w:p>
    <w:p w:rsidR="003870B5" w:rsidRPr="007073DA" w:rsidRDefault="003870B5" w:rsidP="00EC3893">
      <w:pPr>
        <w:spacing w:after="0" w:line="360" w:lineRule="auto"/>
        <w:rPr>
          <w:rFonts w:cs="Calibri"/>
        </w:rPr>
      </w:pPr>
      <w:r w:rsidRPr="007073DA">
        <w:rPr>
          <w:rFonts w:cs="Calibri"/>
        </w:rPr>
        <w:t>Дата       ________________________________________________________________</w:t>
      </w:r>
    </w:p>
    <w:p w:rsidR="003870B5" w:rsidRPr="007073DA" w:rsidRDefault="003870B5" w:rsidP="00EC3893">
      <w:pPr>
        <w:spacing w:after="0" w:line="360" w:lineRule="auto"/>
        <w:rPr>
          <w:rFonts w:cs="Calibri"/>
        </w:rPr>
      </w:pPr>
    </w:p>
    <w:p w:rsidR="003870B5" w:rsidRPr="00EC3893" w:rsidRDefault="003870B5" w:rsidP="00EC3893">
      <w:pPr>
        <w:spacing w:after="0" w:line="240" w:lineRule="auto"/>
        <w:rPr>
          <w:rFonts w:ascii="Times New Roman" w:hAnsi="Times New Roman"/>
          <w:lang w:val="en-US"/>
        </w:rPr>
      </w:pPr>
      <w:r w:rsidRPr="007073DA">
        <w:rPr>
          <w:rFonts w:cs="Calibri"/>
        </w:rPr>
        <w:t>Подпись   _______________________________________________________________</w:t>
      </w:r>
    </w:p>
    <w:sectPr w:rsidR="003870B5" w:rsidRPr="00EC3893" w:rsidSect="00B9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C479B"/>
    <w:multiLevelType w:val="hybridMultilevel"/>
    <w:tmpl w:val="AA2A8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214"/>
    <w:rsid w:val="00043432"/>
    <w:rsid w:val="00080EEB"/>
    <w:rsid w:val="000A4D5A"/>
    <w:rsid w:val="000B72B5"/>
    <w:rsid w:val="000C695A"/>
    <w:rsid w:val="000D2F30"/>
    <w:rsid w:val="000F3AA9"/>
    <w:rsid w:val="000F4AE2"/>
    <w:rsid w:val="000F58B9"/>
    <w:rsid w:val="001209AC"/>
    <w:rsid w:val="00131624"/>
    <w:rsid w:val="00165E99"/>
    <w:rsid w:val="001774AA"/>
    <w:rsid w:val="00191320"/>
    <w:rsid w:val="001A3F98"/>
    <w:rsid w:val="00236214"/>
    <w:rsid w:val="00260B8F"/>
    <w:rsid w:val="002B1B3D"/>
    <w:rsid w:val="002F33DB"/>
    <w:rsid w:val="002F5EC2"/>
    <w:rsid w:val="002F681F"/>
    <w:rsid w:val="00301B70"/>
    <w:rsid w:val="003524E4"/>
    <w:rsid w:val="00383880"/>
    <w:rsid w:val="003870B5"/>
    <w:rsid w:val="0039235F"/>
    <w:rsid w:val="003A699A"/>
    <w:rsid w:val="003C0EBF"/>
    <w:rsid w:val="003C6899"/>
    <w:rsid w:val="003D3AE8"/>
    <w:rsid w:val="003E23F2"/>
    <w:rsid w:val="00422199"/>
    <w:rsid w:val="00423119"/>
    <w:rsid w:val="00425DB4"/>
    <w:rsid w:val="00440642"/>
    <w:rsid w:val="004447A4"/>
    <w:rsid w:val="00465B89"/>
    <w:rsid w:val="0048407F"/>
    <w:rsid w:val="00491023"/>
    <w:rsid w:val="00492B1C"/>
    <w:rsid w:val="004A4BFD"/>
    <w:rsid w:val="004D5119"/>
    <w:rsid w:val="00523CB5"/>
    <w:rsid w:val="00535A41"/>
    <w:rsid w:val="00541179"/>
    <w:rsid w:val="005751C3"/>
    <w:rsid w:val="005B0169"/>
    <w:rsid w:val="005C7575"/>
    <w:rsid w:val="00620220"/>
    <w:rsid w:val="0063135A"/>
    <w:rsid w:val="00672ABE"/>
    <w:rsid w:val="006A1E93"/>
    <w:rsid w:val="006A388E"/>
    <w:rsid w:val="006A4195"/>
    <w:rsid w:val="006B0A27"/>
    <w:rsid w:val="006B3A54"/>
    <w:rsid w:val="006E09C4"/>
    <w:rsid w:val="006E7A8A"/>
    <w:rsid w:val="006F2BE1"/>
    <w:rsid w:val="00702561"/>
    <w:rsid w:val="007073DA"/>
    <w:rsid w:val="00717C50"/>
    <w:rsid w:val="00722F94"/>
    <w:rsid w:val="00783C8F"/>
    <w:rsid w:val="00787BED"/>
    <w:rsid w:val="007A30CF"/>
    <w:rsid w:val="007D51DD"/>
    <w:rsid w:val="007F0E60"/>
    <w:rsid w:val="00883EAE"/>
    <w:rsid w:val="00887678"/>
    <w:rsid w:val="008C63AA"/>
    <w:rsid w:val="008E177E"/>
    <w:rsid w:val="00911070"/>
    <w:rsid w:val="00920DDA"/>
    <w:rsid w:val="009309D8"/>
    <w:rsid w:val="0093389F"/>
    <w:rsid w:val="00935466"/>
    <w:rsid w:val="009522A9"/>
    <w:rsid w:val="009875B5"/>
    <w:rsid w:val="009B250D"/>
    <w:rsid w:val="00A25BB4"/>
    <w:rsid w:val="00A42F86"/>
    <w:rsid w:val="00A65BB2"/>
    <w:rsid w:val="00A665DB"/>
    <w:rsid w:val="00A76B09"/>
    <w:rsid w:val="00A77CA6"/>
    <w:rsid w:val="00A81083"/>
    <w:rsid w:val="00AD01F2"/>
    <w:rsid w:val="00AE17C6"/>
    <w:rsid w:val="00B1153A"/>
    <w:rsid w:val="00B31732"/>
    <w:rsid w:val="00B82AAF"/>
    <w:rsid w:val="00B91B7E"/>
    <w:rsid w:val="00BB704E"/>
    <w:rsid w:val="00BC7271"/>
    <w:rsid w:val="00BE11BC"/>
    <w:rsid w:val="00BE5467"/>
    <w:rsid w:val="00BE6D0F"/>
    <w:rsid w:val="00BE743F"/>
    <w:rsid w:val="00BF2B0C"/>
    <w:rsid w:val="00C21C1E"/>
    <w:rsid w:val="00C32D07"/>
    <w:rsid w:val="00C37035"/>
    <w:rsid w:val="00C65998"/>
    <w:rsid w:val="00C72AFF"/>
    <w:rsid w:val="00CB24CA"/>
    <w:rsid w:val="00CD11A0"/>
    <w:rsid w:val="00CE58E0"/>
    <w:rsid w:val="00CE685B"/>
    <w:rsid w:val="00CF0776"/>
    <w:rsid w:val="00D11A91"/>
    <w:rsid w:val="00D15227"/>
    <w:rsid w:val="00D333DC"/>
    <w:rsid w:val="00D5172E"/>
    <w:rsid w:val="00D534AE"/>
    <w:rsid w:val="00D600CB"/>
    <w:rsid w:val="00D63D3B"/>
    <w:rsid w:val="00D64A68"/>
    <w:rsid w:val="00D810E0"/>
    <w:rsid w:val="00DE484A"/>
    <w:rsid w:val="00DE596B"/>
    <w:rsid w:val="00E06241"/>
    <w:rsid w:val="00E13AE8"/>
    <w:rsid w:val="00E508DB"/>
    <w:rsid w:val="00E568DB"/>
    <w:rsid w:val="00E631E8"/>
    <w:rsid w:val="00E666AC"/>
    <w:rsid w:val="00E840A9"/>
    <w:rsid w:val="00EA2742"/>
    <w:rsid w:val="00EA4F02"/>
    <w:rsid w:val="00EC3893"/>
    <w:rsid w:val="00EE131F"/>
    <w:rsid w:val="00EF43E8"/>
    <w:rsid w:val="00F02BB7"/>
    <w:rsid w:val="00F340CE"/>
    <w:rsid w:val="00F41461"/>
    <w:rsid w:val="00F474AC"/>
    <w:rsid w:val="00F833E0"/>
    <w:rsid w:val="00F91A40"/>
    <w:rsid w:val="00FA5FEA"/>
    <w:rsid w:val="00FD1862"/>
    <w:rsid w:val="00F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36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A1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6A1E9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76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494</Words>
  <Characters>2822</Characters>
  <Application>Microsoft Office Outlook</Application>
  <DocSecurity>0</DocSecurity>
  <Lines>0</Lines>
  <Paragraphs>0</Paragraphs>
  <ScaleCrop>false</ScaleCrop>
  <Company>rf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WiZaRd</cp:lastModifiedBy>
  <cp:revision>7</cp:revision>
  <dcterms:created xsi:type="dcterms:W3CDTF">2026-03-30T10:31:00Z</dcterms:created>
  <dcterms:modified xsi:type="dcterms:W3CDTF">2026-04-27T10:57:00Z</dcterms:modified>
</cp:coreProperties>
</file>